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B0892" w14:textId="425F33E0" w:rsidR="0086115F" w:rsidRPr="00420026" w:rsidRDefault="003F6922" w:rsidP="0086115F">
      <w:pPr>
        <w:jc w:val="center"/>
        <w:rPr>
          <w:rFonts w:ascii="Cambria" w:hAnsi="Cambria" w:cs="Arial"/>
          <w:b/>
          <w:bCs/>
          <w:i/>
          <w:sz w:val="22"/>
          <w:szCs w:val="22"/>
        </w:rPr>
      </w:pPr>
      <w:r>
        <w:rPr>
          <w:rFonts w:ascii="Arial Narrow" w:hAnsi="Arial Narrow"/>
          <w:b/>
          <w:noProof/>
          <w:sz w:val="24"/>
          <w:szCs w:val="24"/>
        </w:rPr>
        <w:drawing>
          <wp:inline distT="0" distB="0" distL="0" distR="0" wp14:anchorId="5955DDE8" wp14:editId="340F6550">
            <wp:extent cx="5447339" cy="595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089" cy="603620"/>
                    </a:xfrm>
                    <a:prstGeom prst="rect">
                      <a:avLst/>
                    </a:prstGeom>
                  </pic:spPr>
                </pic:pic>
              </a:graphicData>
            </a:graphic>
          </wp:inline>
        </w:drawing>
      </w:r>
      <w:r w:rsidR="0086115F" w:rsidRPr="00B15BC1">
        <w:rPr>
          <w:rFonts w:ascii="Arial Narrow" w:hAnsi="Arial Narrow"/>
          <w:b/>
          <w:sz w:val="24"/>
          <w:szCs w:val="24"/>
        </w:rPr>
        <w:br/>
      </w:r>
      <w:r w:rsidR="0086115F" w:rsidRPr="0004064B">
        <w:rPr>
          <w:rFonts w:ascii="Calibri Light" w:hAnsi="Calibri Light"/>
          <w:b/>
        </w:rPr>
        <w:br/>
      </w:r>
      <w:r w:rsidR="0086115F" w:rsidRPr="00420026">
        <w:rPr>
          <w:rFonts w:ascii="Cambria" w:hAnsi="Cambria" w:cs="Arial"/>
          <w:b/>
          <w:bCs/>
          <w:i/>
          <w:sz w:val="22"/>
          <w:szCs w:val="22"/>
        </w:rPr>
        <w:t>*Sparking wonder and curiosity about our world through hands-on science experiences*</w:t>
      </w:r>
    </w:p>
    <w:p w14:paraId="673A67D5" w14:textId="7E54646D" w:rsidR="009016B9" w:rsidRPr="00420026" w:rsidRDefault="0086115F" w:rsidP="009016B9">
      <w:pPr>
        <w:rPr>
          <w:rFonts w:ascii="Cambria" w:hAnsi="Cambria" w:cs="Arial"/>
          <w:sz w:val="22"/>
          <w:szCs w:val="22"/>
        </w:rPr>
      </w:pPr>
      <w:r w:rsidRPr="00420026">
        <w:rPr>
          <w:rFonts w:ascii="Cambria" w:hAnsi="Cambria"/>
          <w:b/>
          <w:sz w:val="22"/>
          <w:szCs w:val="22"/>
        </w:rPr>
        <w:br/>
      </w:r>
      <w:r w:rsidR="00420026">
        <w:rPr>
          <w:rFonts w:ascii="Cambria" w:hAnsi="Cambria" w:cs="Arial"/>
          <w:sz w:val="22"/>
          <w:szCs w:val="22"/>
        </w:rPr>
        <w:t xml:space="preserve">Come join our Information Technology team at McWane Science Center!  </w:t>
      </w:r>
      <w:r w:rsidR="009016B9" w:rsidRPr="00420026">
        <w:rPr>
          <w:rFonts w:ascii="Cambria" w:hAnsi="Cambria" w:cs="Arial"/>
          <w:sz w:val="22"/>
          <w:szCs w:val="22"/>
        </w:rPr>
        <w:t xml:space="preserve">The </w:t>
      </w:r>
      <w:r w:rsidR="00420026">
        <w:rPr>
          <w:rFonts w:ascii="Cambria" w:hAnsi="Cambria" w:cs="Arial"/>
          <w:sz w:val="22"/>
          <w:szCs w:val="22"/>
        </w:rPr>
        <w:t xml:space="preserve">full-time </w:t>
      </w:r>
      <w:r w:rsidR="00773867">
        <w:rPr>
          <w:rFonts w:ascii="Cambria" w:hAnsi="Cambria" w:cs="Arial"/>
          <w:sz w:val="22"/>
          <w:szCs w:val="22"/>
        </w:rPr>
        <w:t xml:space="preserve">Point of Sale (POS) </w:t>
      </w:r>
      <w:r w:rsidR="009016B9" w:rsidRPr="00420026">
        <w:rPr>
          <w:rFonts w:ascii="Cambria" w:hAnsi="Cambria" w:cs="Arial"/>
          <w:sz w:val="22"/>
          <w:szCs w:val="22"/>
        </w:rPr>
        <w:t xml:space="preserve">Administrator will serve </w:t>
      </w:r>
      <w:r w:rsidR="009016B9" w:rsidRPr="00420026">
        <w:rPr>
          <w:rFonts w:ascii="Cambria" w:hAnsi="Cambria" w:cs="Tahoma"/>
          <w:sz w:val="22"/>
          <w:szCs w:val="22"/>
          <w:shd w:val="clear" w:color="auto" w:fill="FFFFFF"/>
        </w:rPr>
        <w:t>as a</w:t>
      </w:r>
      <w:r w:rsidR="00440C57">
        <w:rPr>
          <w:rFonts w:ascii="Cambria" w:hAnsi="Cambria" w:cs="Tahoma"/>
          <w:sz w:val="22"/>
          <w:szCs w:val="22"/>
          <w:shd w:val="clear" w:color="auto" w:fill="FFFFFF"/>
        </w:rPr>
        <w:t>n on-site</w:t>
      </w:r>
      <w:r w:rsidR="009016B9" w:rsidRPr="00420026">
        <w:rPr>
          <w:rFonts w:ascii="Cambria" w:hAnsi="Cambria" w:cs="Tahoma"/>
          <w:sz w:val="22"/>
          <w:szCs w:val="22"/>
          <w:shd w:val="clear" w:color="auto" w:fill="FFFFFF"/>
        </w:rPr>
        <w:t xml:space="preserve"> business and systems resource and website technical specialist, implementing technical solutions to business operations. The person in this position </w:t>
      </w:r>
      <w:r w:rsidR="00460827">
        <w:rPr>
          <w:rFonts w:ascii="Cambria" w:hAnsi="Cambria" w:cs="Tahoma"/>
          <w:sz w:val="22"/>
          <w:szCs w:val="22"/>
          <w:shd w:val="clear" w:color="auto" w:fill="FFFFFF"/>
        </w:rPr>
        <w:t xml:space="preserve">is primarily responsible for </w:t>
      </w:r>
      <w:r w:rsidR="009016B9" w:rsidRPr="00420026">
        <w:rPr>
          <w:rFonts w:ascii="Cambria" w:hAnsi="Cambria" w:cs="Tahoma"/>
          <w:sz w:val="22"/>
          <w:szCs w:val="22"/>
          <w:shd w:val="clear" w:color="auto" w:fill="FFFFFF"/>
        </w:rPr>
        <w:t>review</w:t>
      </w:r>
      <w:r w:rsidR="00460827">
        <w:rPr>
          <w:rFonts w:ascii="Cambria" w:hAnsi="Cambria" w:cs="Tahoma"/>
          <w:sz w:val="22"/>
          <w:szCs w:val="22"/>
          <w:shd w:val="clear" w:color="auto" w:fill="FFFFFF"/>
        </w:rPr>
        <w:t>ing</w:t>
      </w:r>
      <w:r w:rsidR="009016B9" w:rsidRPr="00420026">
        <w:rPr>
          <w:rFonts w:ascii="Cambria" w:hAnsi="Cambria" w:cs="Tahoma"/>
          <w:sz w:val="22"/>
          <w:szCs w:val="22"/>
          <w:shd w:val="clear" w:color="auto" w:fill="FFFFFF"/>
        </w:rPr>
        <w:t>, analyz</w:t>
      </w:r>
      <w:r w:rsidR="00460827">
        <w:rPr>
          <w:rFonts w:ascii="Cambria" w:hAnsi="Cambria" w:cs="Tahoma"/>
          <w:sz w:val="22"/>
          <w:szCs w:val="22"/>
          <w:shd w:val="clear" w:color="auto" w:fill="FFFFFF"/>
        </w:rPr>
        <w:t>ing</w:t>
      </w:r>
      <w:r w:rsidR="009016B9" w:rsidRPr="00420026">
        <w:rPr>
          <w:rFonts w:ascii="Cambria" w:hAnsi="Cambria" w:cs="Tahoma"/>
          <w:sz w:val="22"/>
          <w:szCs w:val="22"/>
          <w:shd w:val="clear" w:color="auto" w:fill="FFFFFF"/>
        </w:rPr>
        <w:t>, evaluat</w:t>
      </w:r>
      <w:r w:rsidR="00460827">
        <w:rPr>
          <w:rFonts w:ascii="Cambria" w:hAnsi="Cambria" w:cs="Tahoma"/>
          <w:sz w:val="22"/>
          <w:szCs w:val="22"/>
          <w:shd w:val="clear" w:color="auto" w:fill="FFFFFF"/>
        </w:rPr>
        <w:t>ing</w:t>
      </w:r>
      <w:r w:rsidR="009016B9" w:rsidRPr="00420026">
        <w:rPr>
          <w:rFonts w:ascii="Cambria" w:hAnsi="Cambria" w:cs="Tahoma"/>
          <w:sz w:val="22"/>
          <w:szCs w:val="22"/>
          <w:shd w:val="clear" w:color="auto" w:fill="FFFFFF"/>
        </w:rPr>
        <w:t xml:space="preserve"> and implement</w:t>
      </w:r>
      <w:r w:rsidR="00460827">
        <w:rPr>
          <w:rFonts w:ascii="Cambria" w:hAnsi="Cambria" w:cs="Tahoma"/>
          <w:sz w:val="22"/>
          <w:szCs w:val="22"/>
          <w:shd w:val="clear" w:color="auto" w:fill="FFFFFF"/>
        </w:rPr>
        <w:t>ing</w:t>
      </w:r>
      <w:r w:rsidR="009016B9" w:rsidRPr="00420026">
        <w:rPr>
          <w:rFonts w:ascii="Cambria" w:hAnsi="Cambria" w:cs="Tahoma"/>
          <w:sz w:val="22"/>
          <w:szCs w:val="22"/>
          <w:shd w:val="clear" w:color="auto" w:fill="FFFFFF"/>
        </w:rPr>
        <w:t xml:space="preserve"> the point-of-sale system and user needs</w:t>
      </w:r>
      <w:r w:rsidR="0069779B">
        <w:rPr>
          <w:rFonts w:ascii="Cambria" w:hAnsi="Cambria" w:cs="Tahoma"/>
          <w:sz w:val="22"/>
          <w:szCs w:val="22"/>
          <w:shd w:val="clear" w:color="auto" w:fill="FFFFFF"/>
        </w:rPr>
        <w:t xml:space="preserve">.  This position will </w:t>
      </w:r>
      <w:r w:rsidR="009016B9" w:rsidRPr="00420026">
        <w:rPr>
          <w:rFonts w:ascii="Cambria" w:hAnsi="Cambria" w:cs="Tahoma"/>
          <w:sz w:val="22"/>
          <w:szCs w:val="22"/>
          <w:shd w:val="clear" w:color="auto" w:fill="FFFFFF"/>
        </w:rPr>
        <w:t>also handle a wide range of website maintenance</w:t>
      </w:r>
      <w:r w:rsidR="00C16FA8">
        <w:rPr>
          <w:rFonts w:ascii="Cambria" w:hAnsi="Cambria" w:cs="Tahoma"/>
          <w:sz w:val="22"/>
          <w:szCs w:val="22"/>
          <w:shd w:val="clear" w:color="auto" w:fill="FFFFFF"/>
        </w:rPr>
        <w:t xml:space="preserve"> as related to Passport integration and links</w:t>
      </w:r>
      <w:r w:rsidR="009016B9" w:rsidRPr="00420026">
        <w:rPr>
          <w:rFonts w:ascii="Cambria" w:hAnsi="Cambria" w:cs="Tahoma"/>
          <w:sz w:val="22"/>
          <w:szCs w:val="22"/>
          <w:shd w:val="clear" w:color="auto" w:fill="FFFFFF"/>
        </w:rPr>
        <w:t xml:space="preserve">, security, routine site and content maintenance assistance. This position will document business and systems requirements, define and design scope and objectives, translate requirements into specifications, monitor functionality and end user availability and formulate systems to parallel overall business unit strategies to ensure all business systems and website align with the goals and objectives of the company.  </w:t>
      </w:r>
      <w:r w:rsidR="00440C57">
        <w:rPr>
          <w:rFonts w:ascii="Cambria" w:hAnsi="Cambria" w:cs="Tahoma"/>
          <w:sz w:val="22"/>
          <w:szCs w:val="22"/>
          <w:shd w:val="clear" w:color="auto" w:fill="FFFFFF"/>
        </w:rPr>
        <w:br/>
      </w:r>
      <w:r w:rsidR="00440C57">
        <w:rPr>
          <w:rFonts w:ascii="Cambria" w:hAnsi="Cambria" w:cs="Tahoma"/>
          <w:sz w:val="22"/>
          <w:szCs w:val="22"/>
          <w:shd w:val="clear" w:color="auto" w:fill="FFFFFF"/>
        </w:rPr>
        <w:br/>
      </w:r>
      <w:r w:rsidR="009016B9" w:rsidRPr="00420026">
        <w:rPr>
          <w:rFonts w:ascii="Cambria" w:hAnsi="Cambria" w:cs="Tahoma"/>
          <w:sz w:val="22"/>
          <w:szCs w:val="22"/>
          <w:shd w:val="clear" w:color="auto" w:fill="FFFFFF"/>
        </w:rPr>
        <w:t xml:space="preserve">The </w:t>
      </w:r>
      <w:r w:rsidR="005B695D">
        <w:rPr>
          <w:rFonts w:ascii="Cambria" w:hAnsi="Cambria" w:cs="Tahoma"/>
          <w:sz w:val="22"/>
          <w:szCs w:val="22"/>
          <w:shd w:val="clear" w:color="auto" w:fill="FFFFFF"/>
        </w:rPr>
        <w:t xml:space="preserve">Point of Sales </w:t>
      </w:r>
      <w:r w:rsidR="009016B9" w:rsidRPr="00420026">
        <w:rPr>
          <w:rFonts w:ascii="Cambria" w:hAnsi="Cambria" w:cs="Tahoma"/>
          <w:sz w:val="22"/>
          <w:szCs w:val="22"/>
          <w:shd w:val="clear" w:color="auto" w:fill="FFFFFF"/>
        </w:rPr>
        <w:t>Administrator will w</w:t>
      </w:r>
      <w:r w:rsidR="009016B9" w:rsidRPr="00420026">
        <w:rPr>
          <w:rFonts w:ascii="Cambria" w:hAnsi="Cambria" w:cs="Arial"/>
          <w:sz w:val="22"/>
          <w:szCs w:val="22"/>
        </w:rPr>
        <w:t>ork with organization staff and external resources to ensure quality delivery and successful systematic rollouts, other system integration and relationships, upgrades, maintenance, and overall customer service.</w:t>
      </w:r>
    </w:p>
    <w:p w14:paraId="46AE390F" w14:textId="77777777" w:rsidR="009016B9" w:rsidRPr="00420026" w:rsidRDefault="009016B9" w:rsidP="009016B9">
      <w:pPr>
        <w:rPr>
          <w:rFonts w:ascii="Cambria" w:hAnsi="Cambria"/>
          <w:b/>
          <w:sz w:val="22"/>
          <w:szCs w:val="22"/>
          <w:u w:val="single"/>
        </w:rPr>
      </w:pPr>
    </w:p>
    <w:p w14:paraId="24CFD6C2" w14:textId="77777777" w:rsidR="009016B9" w:rsidRDefault="009016B9" w:rsidP="009016B9">
      <w:pPr>
        <w:rPr>
          <w:rFonts w:ascii="Cambria" w:hAnsi="Cambria"/>
          <w:b/>
          <w:sz w:val="22"/>
          <w:szCs w:val="22"/>
          <w:u w:val="single"/>
        </w:rPr>
      </w:pPr>
      <w:r w:rsidRPr="00420026">
        <w:rPr>
          <w:rFonts w:ascii="Cambria" w:hAnsi="Cambria"/>
          <w:b/>
          <w:sz w:val="22"/>
          <w:szCs w:val="22"/>
          <w:u w:val="single"/>
        </w:rPr>
        <w:t>Accountabilities and Major Duties</w:t>
      </w:r>
    </w:p>
    <w:p w14:paraId="6C98248A" w14:textId="4FD3CA91" w:rsidR="00FD70D9" w:rsidRPr="005029F4" w:rsidRDefault="00FD70D9" w:rsidP="009016B9">
      <w:pPr>
        <w:pStyle w:val="ListParagraph"/>
        <w:numPr>
          <w:ilvl w:val="0"/>
          <w:numId w:val="10"/>
        </w:numPr>
        <w:textAlignment w:val="baseline"/>
        <w:rPr>
          <w:rFonts w:ascii="Cambria" w:hAnsi="Cambria" w:cs="Arial"/>
          <w:sz w:val="22"/>
          <w:szCs w:val="22"/>
        </w:rPr>
      </w:pPr>
      <w:r>
        <w:rPr>
          <w:rFonts w:ascii="Cambria" w:hAnsi="Cambria" w:cs="Arial"/>
          <w:sz w:val="22"/>
          <w:szCs w:val="22"/>
        </w:rPr>
        <w:t xml:space="preserve">Thorough </w:t>
      </w:r>
      <w:r w:rsidRPr="00FD70D9">
        <w:rPr>
          <w:rFonts w:ascii="Cambria" w:hAnsi="Cambria" w:cs="Arial"/>
          <w:sz w:val="22"/>
          <w:szCs w:val="22"/>
          <w:shd w:val="clear" w:color="auto" w:fill="FFFFFF"/>
        </w:rPr>
        <w:t>understanding of point of sales (POS) system capabilities and website infrastructure; applying those capabilities to retail ticketing and loyalty programs and website communication</w:t>
      </w:r>
      <w:r>
        <w:rPr>
          <w:rFonts w:ascii="Cambria" w:hAnsi="Cambria" w:cs="Arial"/>
          <w:sz w:val="22"/>
          <w:szCs w:val="22"/>
          <w:shd w:val="clear" w:color="auto" w:fill="FFFFFF"/>
        </w:rPr>
        <w:t>.</w:t>
      </w:r>
    </w:p>
    <w:p w14:paraId="74CC4944" w14:textId="77777777" w:rsidR="005029F4" w:rsidRPr="00420026" w:rsidRDefault="005029F4" w:rsidP="005029F4">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 xml:space="preserve">Maintain and develop e-commence strategies in relation to </w:t>
      </w:r>
      <w:proofErr w:type="spellStart"/>
      <w:r w:rsidRPr="00420026">
        <w:rPr>
          <w:rFonts w:ascii="Cambria" w:hAnsi="Cambria" w:cs="Arial"/>
          <w:sz w:val="22"/>
          <w:szCs w:val="22"/>
          <w:shd w:val="clear" w:color="auto" w:fill="FFFFFF"/>
        </w:rPr>
        <w:t>Siriusware</w:t>
      </w:r>
      <w:proofErr w:type="spellEnd"/>
      <w:r w:rsidRPr="00420026">
        <w:rPr>
          <w:rFonts w:ascii="Cambria" w:hAnsi="Cambria" w:cs="Arial"/>
          <w:sz w:val="22"/>
          <w:szCs w:val="22"/>
          <w:shd w:val="clear" w:color="auto" w:fill="FFFFFF"/>
        </w:rPr>
        <w:t xml:space="preserve"> needs.</w:t>
      </w:r>
    </w:p>
    <w:p w14:paraId="3094E49F" w14:textId="1FCB624E" w:rsidR="009016B9" w:rsidRPr="005029F4" w:rsidRDefault="005029F4" w:rsidP="009016B9">
      <w:pPr>
        <w:pStyle w:val="ListParagraph"/>
        <w:numPr>
          <w:ilvl w:val="0"/>
          <w:numId w:val="10"/>
        </w:numPr>
        <w:textAlignment w:val="baseline"/>
        <w:rPr>
          <w:rFonts w:ascii="Cambria" w:hAnsi="Cambria" w:cs="Arial"/>
          <w:sz w:val="22"/>
          <w:szCs w:val="22"/>
        </w:rPr>
      </w:pPr>
      <w:r w:rsidRPr="005029F4">
        <w:rPr>
          <w:rFonts w:ascii="Cambria" w:hAnsi="Cambria" w:cs="Arial"/>
          <w:sz w:val="22"/>
          <w:szCs w:val="22"/>
        </w:rPr>
        <w:t>A</w:t>
      </w:r>
      <w:r w:rsidR="009016B9" w:rsidRPr="005029F4">
        <w:rPr>
          <w:rFonts w:ascii="Cambria" w:hAnsi="Cambria" w:cs="Arial"/>
          <w:sz w:val="22"/>
          <w:szCs w:val="22"/>
        </w:rPr>
        <w:t xml:space="preserve">nalyze customer needs and provide analysis of requirements to enhance the e-commerce system and website integration. </w:t>
      </w:r>
    </w:p>
    <w:p w14:paraId="5B1379F5" w14:textId="77777777" w:rsidR="009016B9" w:rsidRPr="00420026" w:rsidRDefault="009016B9" w:rsidP="009016B9">
      <w:pPr>
        <w:pStyle w:val="ListParagraph"/>
        <w:numPr>
          <w:ilvl w:val="1"/>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Work with developers to define systems’ scopes and objectives based on both user needs and a good understanding of applicable business systems.</w:t>
      </w:r>
    </w:p>
    <w:p w14:paraId="153A8FD0" w14:textId="77777777" w:rsidR="009016B9" w:rsidRPr="00420026" w:rsidRDefault="009016B9" w:rsidP="009016B9">
      <w:pPr>
        <w:pStyle w:val="ListParagraph"/>
        <w:numPr>
          <w:ilvl w:val="0"/>
          <w:numId w:val="10"/>
        </w:numPr>
        <w:textAlignment w:val="baseline"/>
        <w:rPr>
          <w:rFonts w:ascii="Cambria" w:hAnsi="Cambria" w:cs="Arial"/>
          <w:sz w:val="22"/>
          <w:szCs w:val="22"/>
        </w:rPr>
      </w:pPr>
      <w:r w:rsidRPr="00420026">
        <w:rPr>
          <w:rFonts w:ascii="Cambria" w:hAnsi="Cambria" w:cs="Arial"/>
          <w:sz w:val="22"/>
          <w:szCs w:val="22"/>
        </w:rPr>
        <w:t>Ensure transition of requirements to the IT team and convey a good understanding of the customer’s business and functional needs.</w:t>
      </w:r>
    </w:p>
    <w:p w14:paraId="02ABCFF2" w14:textId="77777777" w:rsidR="009016B9" w:rsidRPr="00420026" w:rsidRDefault="009016B9" w:rsidP="009016B9">
      <w:pPr>
        <w:pStyle w:val="ListParagraph"/>
        <w:numPr>
          <w:ilvl w:val="1"/>
          <w:numId w:val="10"/>
        </w:numPr>
        <w:rPr>
          <w:rFonts w:ascii="Cambria" w:hAnsi="Cambria" w:cs="Arial"/>
          <w:sz w:val="22"/>
          <w:szCs w:val="22"/>
        </w:rPr>
      </w:pPr>
      <w:r w:rsidRPr="00420026">
        <w:rPr>
          <w:rFonts w:ascii="Cambria" w:hAnsi="Cambria" w:cs="Arial"/>
          <w:sz w:val="22"/>
          <w:szCs w:val="22"/>
          <w:shd w:val="clear" w:color="auto" w:fill="FFFFFF"/>
        </w:rPr>
        <w:t>Devise or modify procedures to solve problems and recommend enhancements to business processes to support changing business requirements. </w:t>
      </w:r>
    </w:p>
    <w:p w14:paraId="14551EEE" w14:textId="77777777" w:rsidR="009016B9" w:rsidRPr="00420026" w:rsidRDefault="009016B9" w:rsidP="009016B9">
      <w:pPr>
        <w:pStyle w:val="ListParagraph"/>
        <w:numPr>
          <w:ilvl w:val="1"/>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Documents all problems and works to resolve them, reporting progress on problem resolution to management.</w:t>
      </w:r>
    </w:p>
    <w:p w14:paraId="209043CB" w14:textId="77777777" w:rsidR="009016B9" w:rsidRPr="00420026" w:rsidRDefault="009016B9" w:rsidP="009016B9">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Coordinate use and needs fulfillment of database systems and website integration; identify and implement ways to improve workflow, reduce duplicate information or procedures and strengthen integration of data among departments.</w:t>
      </w:r>
    </w:p>
    <w:p w14:paraId="5985771F" w14:textId="77777777" w:rsidR="009016B9" w:rsidRPr="00420026" w:rsidRDefault="009016B9" w:rsidP="009016B9">
      <w:pPr>
        <w:pStyle w:val="ListParagraph"/>
        <w:numPr>
          <w:ilvl w:val="1"/>
          <w:numId w:val="10"/>
        </w:numPr>
        <w:shd w:val="clear" w:color="auto" w:fill="FFFFFF"/>
        <w:rPr>
          <w:rFonts w:ascii="Cambria" w:hAnsi="Cambria" w:cs="Arial"/>
          <w:sz w:val="22"/>
          <w:szCs w:val="22"/>
        </w:rPr>
      </w:pPr>
      <w:r w:rsidRPr="00420026">
        <w:rPr>
          <w:rFonts w:ascii="Cambria" w:hAnsi="Cambria" w:cs="Arial"/>
          <w:sz w:val="22"/>
          <w:szCs w:val="22"/>
        </w:rPr>
        <w:t>Excellent written and verbal communications skills, including the ability to translate technical terminology to lay terms.</w:t>
      </w:r>
    </w:p>
    <w:p w14:paraId="1EB3D539" w14:textId="77777777" w:rsidR="009016B9" w:rsidRPr="00420026" w:rsidRDefault="009016B9" w:rsidP="009016B9">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Develop and maintain organizational data mining, reporting and analysis needs.</w:t>
      </w:r>
    </w:p>
    <w:p w14:paraId="7407BA87" w14:textId="77777777" w:rsidR="009016B9" w:rsidRPr="00420026" w:rsidRDefault="009016B9" w:rsidP="009016B9">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 xml:space="preserve">Develop and implement </w:t>
      </w:r>
      <w:proofErr w:type="spellStart"/>
      <w:r w:rsidRPr="00420026">
        <w:rPr>
          <w:rFonts w:ascii="Cambria" w:hAnsi="Cambria" w:cs="Arial"/>
          <w:sz w:val="22"/>
          <w:szCs w:val="22"/>
          <w:shd w:val="clear" w:color="auto" w:fill="FFFFFF"/>
        </w:rPr>
        <w:t>Siriusware</w:t>
      </w:r>
      <w:proofErr w:type="spellEnd"/>
      <w:r w:rsidRPr="00420026">
        <w:rPr>
          <w:rFonts w:ascii="Cambria" w:hAnsi="Cambria" w:cs="Arial"/>
          <w:sz w:val="22"/>
          <w:szCs w:val="22"/>
          <w:shd w:val="clear" w:color="auto" w:fill="FFFFFF"/>
        </w:rPr>
        <w:t xml:space="preserve"> training for staff and maintain ongoing educational needs for optimum software usage.</w:t>
      </w:r>
    </w:p>
    <w:p w14:paraId="678BD08A" w14:textId="77777777" w:rsidR="009016B9" w:rsidRPr="00420026" w:rsidRDefault="009016B9" w:rsidP="009016B9">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 xml:space="preserve">Maintain and document ownership of company’s domains and ensure compliance with company policies, procedures and ethical standards, software licenses and applicable state and federal laws and regulations including data security, privacy and intellectual property laws. </w:t>
      </w:r>
    </w:p>
    <w:p w14:paraId="79CC35F1" w14:textId="77777777" w:rsidR="009016B9" w:rsidRPr="00420026" w:rsidRDefault="009016B9" w:rsidP="009016B9">
      <w:pPr>
        <w:pStyle w:val="ListParagraph"/>
        <w:numPr>
          <w:ilvl w:val="0"/>
          <w:numId w:val="10"/>
        </w:numPr>
        <w:rPr>
          <w:rFonts w:ascii="Cambria" w:hAnsi="Cambria" w:cs="Arial"/>
          <w:sz w:val="22"/>
          <w:szCs w:val="22"/>
          <w:shd w:val="clear" w:color="auto" w:fill="FFFFFF"/>
        </w:rPr>
      </w:pPr>
      <w:r w:rsidRPr="00420026">
        <w:rPr>
          <w:rFonts w:ascii="Cambria" w:hAnsi="Cambria" w:cs="Arial"/>
          <w:sz w:val="22"/>
          <w:szCs w:val="22"/>
          <w:shd w:val="clear" w:color="auto" w:fill="FFFFFF"/>
        </w:rPr>
        <w:t xml:space="preserve">Work in partnership with other members of the IT team to ensure all software and data needs are met. </w:t>
      </w:r>
    </w:p>
    <w:p w14:paraId="3292A8CB" w14:textId="77777777" w:rsidR="009016B9" w:rsidRPr="00420026" w:rsidRDefault="009016B9" w:rsidP="009016B9">
      <w:pPr>
        <w:shd w:val="clear" w:color="auto" w:fill="FFFFFF"/>
        <w:rPr>
          <w:rFonts w:ascii="Cambria" w:hAnsi="Cambria" w:cs="Arial"/>
          <w:sz w:val="22"/>
          <w:szCs w:val="22"/>
        </w:rPr>
      </w:pPr>
    </w:p>
    <w:p w14:paraId="3F624C50" w14:textId="77777777" w:rsidR="009016B9" w:rsidRPr="00420026" w:rsidRDefault="009016B9" w:rsidP="009016B9">
      <w:pPr>
        <w:rPr>
          <w:rFonts w:ascii="Cambria" w:hAnsi="Cambria"/>
          <w:b/>
          <w:sz w:val="22"/>
          <w:szCs w:val="22"/>
          <w:u w:val="single"/>
        </w:rPr>
      </w:pPr>
      <w:r w:rsidRPr="00420026">
        <w:rPr>
          <w:rFonts w:ascii="Cambria" w:hAnsi="Cambria"/>
          <w:b/>
          <w:sz w:val="22"/>
          <w:szCs w:val="22"/>
          <w:u w:val="single"/>
        </w:rPr>
        <w:t>General</w:t>
      </w:r>
    </w:p>
    <w:p w14:paraId="3916675D" w14:textId="77777777" w:rsidR="009016B9" w:rsidRPr="00420026" w:rsidRDefault="009016B9" w:rsidP="009016B9">
      <w:pPr>
        <w:shd w:val="clear" w:color="auto" w:fill="FFFFFF"/>
        <w:rPr>
          <w:rFonts w:ascii="Cambria" w:hAnsi="Cambria" w:cs="Arial"/>
          <w:sz w:val="22"/>
          <w:szCs w:val="22"/>
        </w:rPr>
      </w:pPr>
    </w:p>
    <w:p w14:paraId="2B882D82"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 xml:space="preserve">Ability to work as a team member with a positive, helpful attitude in developing creative solutions to needs and issues. </w:t>
      </w:r>
    </w:p>
    <w:p w14:paraId="22469C16"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 xml:space="preserve">Ability to work independently and use independent judgment while keeping supervisor informed of work activity and issues. </w:t>
      </w:r>
    </w:p>
    <w:p w14:paraId="09DEB2E4"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lastRenderedPageBreak/>
        <w:t xml:space="preserve">Ability to read, analyze, and interpret complex documents and to create routine and complex reports and documents. </w:t>
      </w:r>
    </w:p>
    <w:p w14:paraId="3F817F76"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 xml:space="preserve">Ability to maintain strict confidence as needed. </w:t>
      </w:r>
    </w:p>
    <w:p w14:paraId="6603B944"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 xml:space="preserve">Multi-tasking skills and the ability to balance priorities are essential. </w:t>
      </w:r>
    </w:p>
    <w:p w14:paraId="37E75905"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Ability to work flexible hours depending on operational needs or required maintenance of systems.</w:t>
      </w:r>
    </w:p>
    <w:p w14:paraId="414EDD33" w14:textId="77777777" w:rsidR="009016B9" w:rsidRPr="00420026" w:rsidRDefault="009016B9" w:rsidP="009016B9">
      <w:pPr>
        <w:pStyle w:val="ListParagraph"/>
        <w:numPr>
          <w:ilvl w:val="1"/>
          <w:numId w:val="7"/>
        </w:numPr>
        <w:shd w:val="clear" w:color="auto" w:fill="FFFFFF"/>
        <w:rPr>
          <w:rFonts w:ascii="Cambria" w:hAnsi="Cambria" w:cs="Arial"/>
          <w:sz w:val="22"/>
          <w:szCs w:val="22"/>
        </w:rPr>
      </w:pPr>
      <w:r w:rsidRPr="00420026">
        <w:rPr>
          <w:rFonts w:ascii="Cambria" w:hAnsi="Cambria" w:cs="Arial"/>
          <w:sz w:val="22"/>
          <w:szCs w:val="22"/>
        </w:rPr>
        <w:t>Willing to train in computer hardware repairs.</w:t>
      </w:r>
    </w:p>
    <w:p w14:paraId="0988B2D7" w14:textId="77777777" w:rsidR="009016B9" w:rsidRPr="00420026" w:rsidRDefault="009016B9" w:rsidP="009016B9">
      <w:pPr>
        <w:pStyle w:val="ListParagraph"/>
        <w:numPr>
          <w:ilvl w:val="1"/>
          <w:numId w:val="7"/>
        </w:numPr>
        <w:spacing w:before="100" w:beforeAutospacing="1" w:after="100" w:afterAutospacing="1" w:line="270" w:lineRule="atLeast"/>
        <w:rPr>
          <w:rFonts w:ascii="Cambria" w:hAnsi="Cambria"/>
          <w:sz w:val="22"/>
          <w:szCs w:val="22"/>
        </w:rPr>
      </w:pPr>
      <w:r w:rsidRPr="00420026">
        <w:rPr>
          <w:rFonts w:ascii="Cambria" w:hAnsi="Cambria" w:cs="Arial"/>
          <w:sz w:val="22"/>
          <w:szCs w:val="22"/>
        </w:rPr>
        <w:t>Stay fully informed and abreast of all SLSC rules and regulations and other industry best practices and accurately apply this information when determining enhancements and fixes</w:t>
      </w:r>
      <w:r w:rsidRPr="00420026">
        <w:rPr>
          <w:rFonts w:ascii="Cambria" w:hAnsi="Cambria"/>
          <w:sz w:val="22"/>
          <w:szCs w:val="22"/>
        </w:rPr>
        <w:t>.</w:t>
      </w:r>
    </w:p>
    <w:p w14:paraId="5C419641" w14:textId="77777777" w:rsidR="009016B9" w:rsidRPr="00420026" w:rsidRDefault="009016B9" w:rsidP="009016B9">
      <w:pPr>
        <w:pStyle w:val="NormalWeb"/>
        <w:shd w:val="clear" w:color="auto" w:fill="FFFFFF"/>
        <w:rPr>
          <w:rFonts w:ascii="Cambria" w:hAnsi="Cambria" w:cs="Arial"/>
          <w:sz w:val="22"/>
          <w:szCs w:val="22"/>
        </w:rPr>
      </w:pPr>
      <w:r w:rsidRPr="00420026">
        <w:rPr>
          <w:rFonts w:ascii="Cambria" w:hAnsi="Cambria"/>
          <w:b/>
          <w:sz w:val="22"/>
          <w:szCs w:val="22"/>
          <w:u w:val="single"/>
        </w:rPr>
        <w:t>Minimum Qualifications</w:t>
      </w:r>
      <w:r w:rsidRPr="00420026">
        <w:rPr>
          <w:rFonts w:ascii="Cambria" w:hAnsi="Cambria"/>
          <w:b/>
          <w:sz w:val="22"/>
          <w:szCs w:val="22"/>
          <w:u w:val="single"/>
        </w:rPr>
        <w:br/>
      </w:r>
    </w:p>
    <w:p w14:paraId="5B2E25A3" w14:textId="77777777" w:rsidR="009016B9" w:rsidRPr="00420026" w:rsidRDefault="009016B9" w:rsidP="009016B9">
      <w:pPr>
        <w:pStyle w:val="NormalWeb"/>
        <w:numPr>
          <w:ilvl w:val="0"/>
          <w:numId w:val="9"/>
        </w:numPr>
        <w:shd w:val="clear" w:color="auto" w:fill="FFFFFF"/>
        <w:rPr>
          <w:rFonts w:ascii="Cambria" w:hAnsi="Cambria" w:cs="Arial"/>
          <w:sz w:val="22"/>
          <w:szCs w:val="22"/>
        </w:rPr>
      </w:pPr>
      <w:r w:rsidRPr="00420026">
        <w:rPr>
          <w:rFonts w:ascii="Cambria" w:hAnsi="Cambria" w:cs="Arial"/>
          <w:sz w:val="22"/>
          <w:szCs w:val="22"/>
        </w:rPr>
        <w:t>Associate degree or equivalent from a two-year or technical school with 3 years’ experience; Bachelor’s degree preferred.</w:t>
      </w:r>
    </w:p>
    <w:p w14:paraId="1466B8E2" w14:textId="77777777" w:rsidR="009016B9" w:rsidRPr="00420026" w:rsidRDefault="009016B9" w:rsidP="009016B9">
      <w:pPr>
        <w:pStyle w:val="NormalWeb"/>
        <w:numPr>
          <w:ilvl w:val="0"/>
          <w:numId w:val="9"/>
        </w:numPr>
        <w:shd w:val="clear" w:color="auto" w:fill="FFFFFF"/>
        <w:rPr>
          <w:rFonts w:ascii="Cambria" w:hAnsi="Cambria" w:cs="Arial"/>
          <w:sz w:val="22"/>
          <w:szCs w:val="22"/>
        </w:rPr>
      </w:pPr>
      <w:r w:rsidRPr="00420026">
        <w:rPr>
          <w:rFonts w:ascii="Cambria" w:hAnsi="Cambria" w:cs="Arial"/>
          <w:sz w:val="22"/>
          <w:szCs w:val="22"/>
        </w:rPr>
        <w:t>Request at least two years’ experience providing technical and user support for a client-server point of sale software application with a web interface.</w:t>
      </w:r>
    </w:p>
    <w:p w14:paraId="43CF6156" w14:textId="5956E597" w:rsidR="009016B9" w:rsidRPr="00420026" w:rsidRDefault="00260F02" w:rsidP="009016B9">
      <w:pPr>
        <w:pStyle w:val="ListParagraph"/>
        <w:numPr>
          <w:ilvl w:val="0"/>
          <w:numId w:val="9"/>
        </w:numPr>
        <w:rPr>
          <w:rFonts w:ascii="Cambria" w:hAnsi="Cambria" w:cs="Arial"/>
          <w:sz w:val="22"/>
          <w:szCs w:val="22"/>
          <w:shd w:val="clear" w:color="auto" w:fill="FFFFFF"/>
        </w:rPr>
      </w:pPr>
      <w:r>
        <w:rPr>
          <w:rFonts w:ascii="Cambria" w:hAnsi="Cambria" w:cs="Arial"/>
          <w:sz w:val="22"/>
          <w:szCs w:val="22"/>
          <w:shd w:val="clear" w:color="auto" w:fill="FFFFFF"/>
        </w:rPr>
        <w:t>Technical e</w:t>
      </w:r>
      <w:r w:rsidR="009016B9" w:rsidRPr="00420026">
        <w:rPr>
          <w:rFonts w:ascii="Cambria" w:hAnsi="Cambria" w:cs="Arial"/>
          <w:sz w:val="22"/>
          <w:szCs w:val="22"/>
          <w:shd w:val="clear" w:color="auto" w:fill="FFFFFF"/>
        </w:rPr>
        <w:t xml:space="preserve">xperience in ticketing box office </w:t>
      </w:r>
      <w:r w:rsidR="00FD70D9">
        <w:rPr>
          <w:rFonts w:ascii="Cambria" w:hAnsi="Cambria" w:cs="Arial"/>
          <w:sz w:val="22"/>
          <w:szCs w:val="22"/>
          <w:shd w:val="clear" w:color="auto" w:fill="FFFFFF"/>
        </w:rPr>
        <w:t xml:space="preserve">software </w:t>
      </w:r>
      <w:r w:rsidR="009016B9" w:rsidRPr="00420026">
        <w:rPr>
          <w:rFonts w:ascii="Cambria" w:hAnsi="Cambria" w:cs="Arial"/>
          <w:sz w:val="22"/>
          <w:szCs w:val="22"/>
          <w:shd w:val="clear" w:color="auto" w:fill="FFFFFF"/>
        </w:rPr>
        <w:t>desirable.</w:t>
      </w:r>
    </w:p>
    <w:p w14:paraId="05D5F2AB" w14:textId="77777777" w:rsidR="009016B9" w:rsidRPr="00420026" w:rsidRDefault="009016B9" w:rsidP="009016B9">
      <w:pPr>
        <w:pStyle w:val="ListParagraph"/>
        <w:numPr>
          <w:ilvl w:val="0"/>
          <w:numId w:val="9"/>
        </w:numPr>
        <w:rPr>
          <w:rFonts w:ascii="Cambria" w:hAnsi="Cambria" w:cs="Arial"/>
          <w:sz w:val="22"/>
          <w:szCs w:val="22"/>
          <w:shd w:val="clear" w:color="auto" w:fill="FFFFFF"/>
        </w:rPr>
      </w:pPr>
      <w:r w:rsidRPr="00420026">
        <w:rPr>
          <w:rFonts w:ascii="Cambria" w:hAnsi="Cambria" w:cs="Arial"/>
          <w:sz w:val="22"/>
          <w:szCs w:val="22"/>
          <w:shd w:val="clear" w:color="auto" w:fill="FFFFFF"/>
        </w:rPr>
        <w:t>Familiarity with Relational Database System concepts, SSRS or Crystal Report useful but not required.</w:t>
      </w:r>
    </w:p>
    <w:p w14:paraId="7BCB361A" w14:textId="77777777" w:rsidR="009016B9" w:rsidRPr="00420026" w:rsidRDefault="009016B9" w:rsidP="009016B9">
      <w:pPr>
        <w:pStyle w:val="ListParagraph"/>
        <w:numPr>
          <w:ilvl w:val="0"/>
          <w:numId w:val="9"/>
        </w:numPr>
        <w:rPr>
          <w:rFonts w:ascii="Cambria" w:hAnsi="Cambria" w:cs="Arial"/>
          <w:sz w:val="22"/>
          <w:szCs w:val="22"/>
          <w:shd w:val="clear" w:color="auto" w:fill="FFFFFF"/>
        </w:rPr>
      </w:pPr>
      <w:r w:rsidRPr="00420026">
        <w:rPr>
          <w:rFonts w:ascii="Cambria" w:hAnsi="Cambria" w:cs="Arial"/>
          <w:sz w:val="22"/>
          <w:szCs w:val="22"/>
          <w:shd w:val="clear" w:color="auto" w:fill="FFFFFF"/>
        </w:rPr>
        <w:t>Knowledge of Transact SQL, ability to extract and manipulate data from relational systems useful but not required.</w:t>
      </w:r>
    </w:p>
    <w:p w14:paraId="3DE77530" w14:textId="77777777" w:rsidR="009016B9" w:rsidRPr="00420026" w:rsidRDefault="009016B9" w:rsidP="009016B9">
      <w:pPr>
        <w:pStyle w:val="ListParagraph"/>
        <w:numPr>
          <w:ilvl w:val="0"/>
          <w:numId w:val="9"/>
        </w:numPr>
        <w:rPr>
          <w:rFonts w:ascii="Cambria" w:hAnsi="Cambria" w:cs="Arial"/>
          <w:sz w:val="22"/>
          <w:szCs w:val="22"/>
          <w:shd w:val="clear" w:color="auto" w:fill="FFFFFF"/>
        </w:rPr>
      </w:pPr>
      <w:r w:rsidRPr="00420026">
        <w:rPr>
          <w:rFonts w:ascii="Cambria" w:hAnsi="Cambria" w:cs="Arial"/>
          <w:sz w:val="22"/>
          <w:szCs w:val="22"/>
          <w:shd w:val="clear" w:color="auto" w:fill="FFFFFF"/>
        </w:rPr>
        <w:t>Advanced spreadsheet skills.</w:t>
      </w:r>
    </w:p>
    <w:p w14:paraId="73878215" w14:textId="77777777" w:rsidR="009016B9" w:rsidRPr="00420026" w:rsidRDefault="009016B9" w:rsidP="009016B9">
      <w:pPr>
        <w:pStyle w:val="ListParagraph"/>
        <w:numPr>
          <w:ilvl w:val="0"/>
          <w:numId w:val="9"/>
        </w:numPr>
        <w:rPr>
          <w:rFonts w:ascii="Cambria" w:hAnsi="Cambria" w:cs="Arial"/>
          <w:sz w:val="22"/>
          <w:szCs w:val="22"/>
          <w:shd w:val="clear" w:color="auto" w:fill="FFFFFF"/>
        </w:rPr>
      </w:pPr>
      <w:r w:rsidRPr="00420026">
        <w:rPr>
          <w:rFonts w:ascii="Cambria" w:hAnsi="Cambria" w:cs="Arial"/>
          <w:sz w:val="22"/>
          <w:szCs w:val="22"/>
          <w:shd w:val="clear" w:color="auto" w:fill="FFFFFF"/>
        </w:rPr>
        <w:t xml:space="preserve">Basic understanding of HTML &amp; CSS.  </w:t>
      </w:r>
    </w:p>
    <w:p w14:paraId="3096630E" w14:textId="77777777" w:rsidR="009016B9" w:rsidRPr="00420026" w:rsidRDefault="009016B9" w:rsidP="009016B9">
      <w:pPr>
        <w:pStyle w:val="PlainText"/>
        <w:rPr>
          <w:rFonts w:ascii="Cambria" w:hAnsi="Cambria"/>
          <w:sz w:val="22"/>
          <w:szCs w:val="22"/>
        </w:rPr>
      </w:pPr>
    </w:p>
    <w:p w14:paraId="1462DAA4" w14:textId="77777777" w:rsidR="009016B9" w:rsidRPr="00420026" w:rsidRDefault="009016B9" w:rsidP="009016B9">
      <w:pPr>
        <w:rPr>
          <w:rFonts w:ascii="Cambria" w:hAnsi="Cambria"/>
          <w:b/>
          <w:sz w:val="22"/>
          <w:szCs w:val="22"/>
          <w:u w:val="single"/>
        </w:rPr>
      </w:pPr>
      <w:r w:rsidRPr="00420026">
        <w:rPr>
          <w:rFonts w:ascii="Cambria" w:hAnsi="Cambria"/>
          <w:b/>
          <w:sz w:val="22"/>
          <w:szCs w:val="22"/>
          <w:u w:val="single"/>
        </w:rPr>
        <w:t>Minimum Physical Qualifications</w:t>
      </w:r>
      <w:r w:rsidRPr="00420026">
        <w:rPr>
          <w:rFonts w:ascii="Cambria" w:hAnsi="Cambria"/>
          <w:b/>
          <w:sz w:val="22"/>
          <w:szCs w:val="22"/>
          <w:u w:val="single"/>
        </w:rPr>
        <w:br/>
      </w:r>
    </w:p>
    <w:p w14:paraId="2F6A9527" w14:textId="77777777" w:rsidR="009016B9" w:rsidRPr="00420026" w:rsidRDefault="009016B9" w:rsidP="009016B9">
      <w:pPr>
        <w:numPr>
          <w:ilvl w:val="0"/>
          <w:numId w:val="8"/>
        </w:numPr>
        <w:rPr>
          <w:rFonts w:ascii="Cambria" w:eastAsia="Calibri" w:hAnsi="Cambria"/>
          <w:sz w:val="22"/>
          <w:szCs w:val="22"/>
        </w:rPr>
      </w:pPr>
      <w:r w:rsidRPr="00420026">
        <w:rPr>
          <w:rFonts w:ascii="Cambria" w:eastAsia="Calibri" w:hAnsi="Cambria"/>
          <w:sz w:val="22"/>
          <w:szCs w:val="22"/>
        </w:rPr>
        <w:t>Must be able to lift up to 50 lbs.</w:t>
      </w:r>
    </w:p>
    <w:p w14:paraId="26E8CF43" w14:textId="77777777" w:rsidR="009016B9" w:rsidRPr="00420026" w:rsidRDefault="009016B9" w:rsidP="009016B9">
      <w:pPr>
        <w:numPr>
          <w:ilvl w:val="0"/>
          <w:numId w:val="8"/>
        </w:numPr>
        <w:rPr>
          <w:rFonts w:ascii="Cambria" w:eastAsia="Calibri" w:hAnsi="Cambria"/>
          <w:sz w:val="22"/>
          <w:szCs w:val="22"/>
        </w:rPr>
      </w:pPr>
      <w:r w:rsidRPr="00420026">
        <w:rPr>
          <w:rFonts w:ascii="Cambria" w:eastAsia="Calibri" w:hAnsi="Cambria"/>
          <w:sz w:val="22"/>
          <w:szCs w:val="22"/>
        </w:rPr>
        <w:t>Must be able to sit and/or stand for extended periods of time.</w:t>
      </w:r>
    </w:p>
    <w:p w14:paraId="4C640BDD" w14:textId="77777777" w:rsidR="009016B9" w:rsidRPr="00420026" w:rsidRDefault="009016B9" w:rsidP="009016B9">
      <w:pPr>
        <w:numPr>
          <w:ilvl w:val="0"/>
          <w:numId w:val="8"/>
        </w:numPr>
        <w:rPr>
          <w:rFonts w:ascii="Cambria" w:eastAsia="Calibri" w:hAnsi="Cambria"/>
          <w:sz w:val="22"/>
          <w:szCs w:val="22"/>
        </w:rPr>
      </w:pPr>
      <w:r w:rsidRPr="00420026">
        <w:rPr>
          <w:rFonts w:ascii="Cambria" w:eastAsia="Calibri" w:hAnsi="Cambria"/>
          <w:sz w:val="22"/>
          <w:szCs w:val="22"/>
        </w:rPr>
        <w:t xml:space="preserve">Must be able to crawl under desks and be able to climb to areas as far as 20’ off the ground.  </w:t>
      </w:r>
    </w:p>
    <w:p w14:paraId="396EA286" w14:textId="77777777" w:rsidR="00F676B5" w:rsidRDefault="009016B9" w:rsidP="009016B9">
      <w:pPr>
        <w:numPr>
          <w:ilvl w:val="0"/>
          <w:numId w:val="8"/>
        </w:numPr>
        <w:rPr>
          <w:rFonts w:ascii="Cambria" w:eastAsia="Calibri" w:hAnsi="Cambria"/>
          <w:sz w:val="22"/>
          <w:szCs w:val="22"/>
        </w:rPr>
      </w:pPr>
      <w:r w:rsidRPr="00420026">
        <w:rPr>
          <w:rFonts w:ascii="Cambria" w:eastAsia="Calibri" w:hAnsi="Cambria"/>
          <w:sz w:val="22"/>
          <w:szCs w:val="22"/>
        </w:rPr>
        <w:t xml:space="preserve">Must have visual acuity and manual dexterity.   </w:t>
      </w:r>
    </w:p>
    <w:p w14:paraId="352804E9" w14:textId="7A5D65E8" w:rsidR="009016B9" w:rsidRPr="00420026" w:rsidRDefault="00F676B5" w:rsidP="009016B9">
      <w:pPr>
        <w:numPr>
          <w:ilvl w:val="0"/>
          <w:numId w:val="8"/>
        </w:numPr>
        <w:rPr>
          <w:rFonts w:ascii="Cambria" w:eastAsia="Calibri" w:hAnsi="Cambria"/>
          <w:sz w:val="22"/>
          <w:szCs w:val="22"/>
        </w:rPr>
      </w:pPr>
      <w:r>
        <w:rPr>
          <w:rFonts w:ascii="Cambria" w:eastAsia="Calibri" w:hAnsi="Cambria"/>
          <w:sz w:val="22"/>
          <w:szCs w:val="22"/>
        </w:rPr>
        <w:t xml:space="preserve">Must be able to operate a computer. </w:t>
      </w:r>
      <w:r w:rsidR="009016B9" w:rsidRPr="00420026">
        <w:rPr>
          <w:rFonts w:ascii="Cambria" w:eastAsia="Calibri" w:hAnsi="Cambria"/>
          <w:sz w:val="22"/>
          <w:szCs w:val="22"/>
        </w:rPr>
        <w:t xml:space="preserve"> </w:t>
      </w:r>
    </w:p>
    <w:p w14:paraId="5B514080" w14:textId="32262563" w:rsidR="009016B9" w:rsidRPr="00420026" w:rsidRDefault="009016B9" w:rsidP="00F676B5">
      <w:pPr>
        <w:pStyle w:val="Heading2"/>
        <w:ind w:left="360"/>
        <w:rPr>
          <w:rFonts w:ascii="Cambria" w:hAnsi="Cambria"/>
          <w:sz w:val="22"/>
          <w:szCs w:val="22"/>
        </w:rPr>
      </w:pPr>
      <w:r w:rsidRPr="00420026">
        <w:rPr>
          <w:rFonts w:ascii="Cambria" w:hAnsi="Cambria"/>
          <w:sz w:val="22"/>
          <w:szCs w:val="22"/>
        </w:rPr>
        <w:t xml:space="preserve"> </w:t>
      </w:r>
    </w:p>
    <w:p w14:paraId="28C9B217" w14:textId="5F2EFECE" w:rsidR="0086115F" w:rsidRPr="00420026" w:rsidRDefault="002D0E1E">
      <w:pPr>
        <w:rPr>
          <w:rFonts w:ascii="Cambria" w:hAnsi="Cambria" w:cs="Tahoma"/>
          <w:b/>
          <w:bCs/>
          <w:sz w:val="22"/>
          <w:szCs w:val="22"/>
          <w:u w:val="single"/>
        </w:rPr>
      </w:pPr>
      <w:r w:rsidRPr="00420026">
        <w:rPr>
          <w:rFonts w:ascii="Cambria" w:hAnsi="Cambria"/>
          <w:b/>
          <w:bCs/>
          <w:i/>
          <w:iCs/>
          <w:color w:val="000000"/>
          <w:sz w:val="22"/>
          <w:szCs w:val="22"/>
        </w:rPr>
        <w:t>Benefits include health, dental, vision and life insurance; 403(b) retirement savings plan including company match; paid time off; FREE membership and IMAX Theater screenings; discounts in our gift shop, camp program, IMAX theater and food service; and on-site parking.</w:t>
      </w:r>
      <w:r w:rsidRPr="00420026">
        <w:rPr>
          <w:rFonts w:ascii="Cambria" w:hAnsi="Cambria"/>
          <w:b/>
          <w:bCs/>
          <w:i/>
          <w:iCs/>
          <w:color w:val="000000"/>
          <w:sz w:val="22"/>
          <w:szCs w:val="22"/>
        </w:rPr>
        <w:br/>
      </w:r>
      <w:r w:rsidR="00ED71DA" w:rsidRPr="00420026">
        <w:rPr>
          <w:rFonts w:ascii="Cambria" w:hAnsi="Cambria"/>
          <w:b/>
          <w:bCs/>
          <w:i/>
          <w:iCs/>
          <w:color w:val="2D2D2D"/>
          <w:sz w:val="22"/>
          <w:szCs w:val="22"/>
          <w:shd w:val="clear" w:color="auto" w:fill="FFFFFF"/>
        </w:rPr>
        <w:br/>
      </w:r>
      <w:r w:rsidR="001960AB" w:rsidRPr="00420026">
        <w:rPr>
          <w:rFonts w:ascii="Cambria" w:hAnsi="Cambria"/>
          <w:b/>
          <w:bCs/>
          <w:i/>
          <w:iCs/>
          <w:sz w:val="22"/>
          <w:szCs w:val="22"/>
          <w:shd w:val="clear" w:color="auto" w:fill="FFFFFF"/>
        </w:rPr>
        <w:t>McWane Science Center is closed on New Year’s Day, Easter, Thanksgiving Day, Christmas Eve and Christmas Day. </w:t>
      </w:r>
      <w:r w:rsidR="001960AB" w:rsidRPr="00420026">
        <w:rPr>
          <w:rFonts w:ascii="Cambria" w:hAnsi="Cambria"/>
          <w:b/>
          <w:bCs/>
          <w:sz w:val="22"/>
          <w:szCs w:val="22"/>
          <w:shd w:val="clear" w:color="auto" w:fill="FFFFFF"/>
        </w:rPr>
        <w:t> </w:t>
      </w:r>
      <w:r w:rsidR="001960AB" w:rsidRPr="00420026">
        <w:rPr>
          <w:rFonts w:ascii="Cambria" w:hAnsi="Cambria"/>
          <w:b/>
          <w:bCs/>
          <w:color w:val="2D2D2D"/>
          <w:sz w:val="22"/>
          <w:szCs w:val="22"/>
          <w:shd w:val="clear" w:color="auto" w:fill="FFFFFF"/>
        </w:rPr>
        <w:br/>
      </w:r>
    </w:p>
    <w:p w14:paraId="12D8E9D9" w14:textId="311ECB8A" w:rsidR="00AF408F" w:rsidRPr="00420026" w:rsidRDefault="00ED733A">
      <w:pPr>
        <w:rPr>
          <w:rFonts w:ascii="Cambria" w:hAnsi="Cambria" w:cs="Tahoma"/>
          <w:b/>
          <w:sz w:val="22"/>
          <w:szCs w:val="22"/>
          <w:u w:val="single"/>
        </w:rPr>
      </w:pPr>
      <w:r w:rsidRPr="00420026">
        <w:rPr>
          <w:rFonts w:ascii="Cambria" w:hAnsi="Cambria" w:cs="Tahoma"/>
          <w:b/>
          <w:bCs/>
          <w:sz w:val="22"/>
          <w:szCs w:val="22"/>
        </w:rPr>
        <w:t>We look forward to hearing from you!</w:t>
      </w:r>
      <w:r w:rsidRPr="00420026">
        <w:rPr>
          <w:rFonts w:ascii="Cambria" w:hAnsi="Cambria" w:cs="Tahoma"/>
          <w:sz w:val="22"/>
          <w:szCs w:val="22"/>
        </w:rPr>
        <w:t xml:space="preserve">  </w:t>
      </w:r>
      <w:r w:rsidR="00AF408F" w:rsidRPr="00420026">
        <w:rPr>
          <w:rFonts w:ascii="Cambria" w:hAnsi="Cambria" w:cs="Tahoma"/>
          <w:sz w:val="22"/>
          <w:szCs w:val="22"/>
        </w:rPr>
        <w:t>Please forward l</w:t>
      </w:r>
      <w:r w:rsidR="0069408E" w:rsidRPr="00420026">
        <w:rPr>
          <w:rFonts w:ascii="Cambria" w:hAnsi="Cambria" w:cs="Tahoma"/>
          <w:sz w:val="22"/>
          <w:szCs w:val="22"/>
        </w:rPr>
        <w:t>etter of interest</w:t>
      </w:r>
      <w:r w:rsidR="00783315" w:rsidRPr="00420026">
        <w:rPr>
          <w:rFonts w:ascii="Cambria" w:hAnsi="Cambria" w:cs="Tahoma"/>
          <w:sz w:val="22"/>
          <w:szCs w:val="22"/>
        </w:rPr>
        <w:t>, res</w:t>
      </w:r>
      <w:r w:rsidR="0069408E" w:rsidRPr="00420026">
        <w:rPr>
          <w:rFonts w:ascii="Cambria" w:hAnsi="Cambria" w:cs="Tahoma"/>
          <w:sz w:val="22"/>
          <w:szCs w:val="22"/>
        </w:rPr>
        <w:t>ume</w:t>
      </w:r>
      <w:r w:rsidR="00783315" w:rsidRPr="00420026">
        <w:rPr>
          <w:rFonts w:ascii="Cambria" w:hAnsi="Cambria" w:cs="Tahoma"/>
          <w:sz w:val="22"/>
          <w:szCs w:val="22"/>
        </w:rPr>
        <w:t xml:space="preserve"> and </w:t>
      </w:r>
      <w:r w:rsidR="00D85A19" w:rsidRPr="00420026">
        <w:rPr>
          <w:rFonts w:ascii="Cambria" w:hAnsi="Cambria" w:cs="Tahoma"/>
          <w:sz w:val="22"/>
          <w:szCs w:val="22"/>
        </w:rPr>
        <w:t>rate of pay</w:t>
      </w:r>
      <w:r w:rsidR="00783315" w:rsidRPr="00420026">
        <w:rPr>
          <w:rFonts w:ascii="Cambria" w:hAnsi="Cambria" w:cs="Tahoma"/>
          <w:sz w:val="22"/>
          <w:szCs w:val="22"/>
        </w:rPr>
        <w:t xml:space="preserve"> requirements</w:t>
      </w:r>
      <w:r w:rsidR="0069408E" w:rsidRPr="00420026">
        <w:rPr>
          <w:rFonts w:ascii="Cambria" w:hAnsi="Cambria" w:cs="Tahoma"/>
          <w:sz w:val="22"/>
          <w:szCs w:val="22"/>
        </w:rPr>
        <w:t xml:space="preserve"> to </w:t>
      </w:r>
      <w:r w:rsidR="00AF408F" w:rsidRPr="00420026">
        <w:rPr>
          <w:rFonts w:ascii="Cambria" w:hAnsi="Cambria" w:cs="Tahoma"/>
          <w:sz w:val="22"/>
          <w:szCs w:val="22"/>
        </w:rPr>
        <w:t>McWane</w:t>
      </w:r>
      <w:r w:rsidR="00635735" w:rsidRPr="00420026">
        <w:rPr>
          <w:rFonts w:ascii="Cambria" w:hAnsi="Cambria" w:cs="Tahoma"/>
          <w:sz w:val="22"/>
          <w:szCs w:val="22"/>
        </w:rPr>
        <w:t xml:space="preserve"> Science</w:t>
      </w:r>
      <w:r w:rsidR="00AF408F" w:rsidRPr="00420026">
        <w:rPr>
          <w:rFonts w:ascii="Cambria" w:hAnsi="Cambria" w:cs="Tahoma"/>
          <w:sz w:val="22"/>
          <w:szCs w:val="22"/>
        </w:rPr>
        <w:t xml:space="preserve"> Center Human Resources</w:t>
      </w:r>
      <w:r w:rsidR="0069408E" w:rsidRPr="00420026">
        <w:rPr>
          <w:rFonts w:ascii="Cambria" w:hAnsi="Cambria" w:cs="Tahoma"/>
          <w:sz w:val="22"/>
          <w:szCs w:val="22"/>
        </w:rPr>
        <w:t xml:space="preserve"> at </w:t>
      </w:r>
      <w:hyperlink r:id="rId8" w:history="1">
        <w:r w:rsidR="0069408E" w:rsidRPr="00420026">
          <w:rPr>
            <w:rStyle w:val="Hyperlink"/>
            <w:rFonts w:ascii="Cambria" w:hAnsi="Cambria" w:cs="Tahoma"/>
            <w:b/>
            <w:sz w:val="22"/>
            <w:szCs w:val="22"/>
          </w:rPr>
          <w:t>HR@mcwane.org</w:t>
        </w:r>
      </w:hyperlink>
      <w:r w:rsidR="00E61DF5" w:rsidRPr="00420026">
        <w:rPr>
          <w:rFonts w:ascii="Cambria" w:hAnsi="Cambria" w:cs="Tahoma"/>
          <w:sz w:val="22"/>
          <w:szCs w:val="22"/>
        </w:rPr>
        <w:t>.</w:t>
      </w:r>
      <w:r w:rsidR="0069408E" w:rsidRPr="00420026">
        <w:rPr>
          <w:rFonts w:ascii="Cambria" w:hAnsi="Cambria" w:cs="Tahoma"/>
          <w:b/>
          <w:sz w:val="22"/>
          <w:szCs w:val="22"/>
        </w:rPr>
        <w:t xml:space="preserve"> </w:t>
      </w:r>
      <w:r w:rsidR="0069408E" w:rsidRPr="00420026">
        <w:rPr>
          <w:rFonts w:ascii="Cambria" w:hAnsi="Cambria" w:cs="Tahoma"/>
          <w:sz w:val="22"/>
          <w:szCs w:val="22"/>
        </w:rPr>
        <w:t xml:space="preserve">EOE.  </w:t>
      </w:r>
    </w:p>
    <w:sectPr w:rsidR="00AF408F" w:rsidRPr="00420026" w:rsidSect="0086115F">
      <w:headerReference w:type="default" r:id="rId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0602B" w14:textId="77777777" w:rsidR="009B6006" w:rsidRDefault="009B6006">
      <w:r>
        <w:separator/>
      </w:r>
    </w:p>
  </w:endnote>
  <w:endnote w:type="continuationSeparator" w:id="0">
    <w:p w14:paraId="1F079CF4" w14:textId="77777777" w:rsidR="009B6006" w:rsidRDefault="009B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29684" w14:textId="77777777" w:rsidR="009B6006" w:rsidRDefault="009B6006">
      <w:r>
        <w:separator/>
      </w:r>
    </w:p>
  </w:footnote>
  <w:footnote w:type="continuationSeparator" w:id="0">
    <w:p w14:paraId="4F8BB646" w14:textId="77777777" w:rsidR="009B6006" w:rsidRDefault="009B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AEB27" w14:textId="1B85B2FA" w:rsidR="007A135A" w:rsidRDefault="007A135A">
    <w:pPr>
      <w:pStyle w:val="Header"/>
      <w:rPr>
        <w:rFonts w:ascii="Tahoma" w:hAnsi="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68A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D601BE1"/>
    <w:multiLevelType w:val="hybridMultilevel"/>
    <w:tmpl w:val="6AD026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E62F9"/>
    <w:multiLevelType w:val="hybridMultilevel"/>
    <w:tmpl w:val="798EB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04996"/>
    <w:multiLevelType w:val="singleLevel"/>
    <w:tmpl w:val="A1E2E1C0"/>
    <w:lvl w:ilvl="0">
      <w:start w:val="1"/>
      <w:numFmt w:val="decimal"/>
      <w:lvlText w:val="%1)"/>
      <w:lvlJc w:val="left"/>
      <w:pPr>
        <w:tabs>
          <w:tab w:val="num" w:pos="360"/>
        </w:tabs>
        <w:ind w:left="360" w:hanging="360"/>
      </w:pPr>
      <w:rPr>
        <w:rFonts w:hint="default"/>
        <w:b/>
      </w:rPr>
    </w:lvl>
  </w:abstractNum>
  <w:abstractNum w:abstractNumId="4" w15:restartNumberingAfterBreak="0">
    <w:nsid w:val="36D71443"/>
    <w:multiLevelType w:val="hybridMultilevel"/>
    <w:tmpl w:val="119E4E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D2068"/>
    <w:multiLevelType w:val="hybridMultilevel"/>
    <w:tmpl w:val="43B6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B6BCB"/>
    <w:multiLevelType w:val="hybridMultilevel"/>
    <w:tmpl w:val="A256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56976"/>
    <w:multiLevelType w:val="hybridMultilevel"/>
    <w:tmpl w:val="2758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E3CC5"/>
    <w:multiLevelType w:val="hybridMultilevel"/>
    <w:tmpl w:val="30801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127AE0"/>
    <w:multiLevelType w:val="singleLevel"/>
    <w:tmpl w:val="6AB89778"/>
    <w:lvl w:ilvl="0">
      <w:start w:val="1"/>
      <w:numFmt w:val="decimal"/>
      <w:lvlText w:val="%1)"/>
      <w:lvlJc w:val="left"/>
      <w:pPr>
        <w:tabs>
          <w:tab w:val="num" w:pos="360"/>
        </w:tabs>
        <w:ind w:left="360" w:hanging="360"/>
      </w:pPr>
      <w:rPr>
        <w:rFonts w:hint="default"/>
        <w:b/>
      </w:rPr>
    </w:lvl>
  </w:abstractNum>
  <w:num w:numId="1" w16cid:durableId="1847476246">
    <w:abstractNumId w:val="0"/>
  </w:num>
  <w:num w:numId="2" w16cid:durableId="1050500655">
    <w:abstractNumId w:val="3"/>
  </w:num>
  <w:num w:numId="3" w16cid:durableId="1850026810">
    <w:abstractNumId w:val="9"/>
  </w:num>
  <w:num w:numId="4" w16cid:durableId="675111838">
    <w:abstractNumId w:val="6"/>
  </w:num>
  <w:num w:numId="5" w16cid:durableId="233784445">
    <w:abstractNumId w:val="7"/>
  </w:num>
  <w:num w:numId="6" w16cid:durableId="2009938198">
    <w:abstractNumId w:val="2"/>
  </w:num>
  <w:num w:numId="7" w16cid:durableId="1779716345">
    <w:abstractNumId w:val="5"/>
  </w:num>
  <w:num w:numId="8" w16cid:durableId="191382500">
    <w:abstractNumId w:val="8"/>
  </w:num>
  <w:num w:numId="9" w16cid:durableId="912086860">
    <w:abstractNumId w:val="4"/>
  </w:num>
  <w:num w:numId="10" w16cid:durableId="836922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6D"/>
    <w:rsid w:val="000032EE"/>
    <w:rsid w:val="00006E53"/>
    <w:rsid w:val="00026E91"/>
    <w:rsid w:val="000339D6"/>
    <w:rsid w:val="0004064B"/>
    <w:rsid w:val="000568F4"/>
    <w:rsid w:val="00066A5D"/>
    <w:rsid w:val="00066A81"/>
    <w:rsid w:val="0008381A"/>
    <w:rsid w:val="00091401"/>
    <w:rsid w:val="000A6AD6"/>
    <w:rsid w:val="00101F1A"/>
    <w:rsid w:val="00150576"/>
    <w:rsid w:val="00151CA8"/>
    <w:rsid w:val="001733E9"/>
    <w:rsid w:val="00173BB6"/>
    <w:rsid w:val="001960AB"/>
    <w:rsid w:val="001C1F6C"/>
    <w:rsid w:val="001C2EA8"/>
    <w:rsid w:val="001D5497"/>
    <w:rsid w:val="002055D9"/>
    <w:rsid w:val="00211455"/>
    <w:rsid w:val="00212664"/>
    <w:rsid w:val="002346E8"/>
    <w:rsid w:val="00257515"/>
    <w:rsid w:val="00260F02"/>
    <w:rsid w:val="00263591"/>
    <w:rsid w:val="002764CF"/>
    <w:rsid w:val="002D0E1E"/>
    <w:rsid w:val="002E7581"/>
    <w:rsid w:val="00306986"/>
    <w:rsid w:val="0033723E"/>
    <w:rsid w:val="00350889"/>
    <w:rsid w:val="003563EF"/>
    <w:rsid w:val="00364D4A"/>
    <w:rsid w:val="0038055B"/>
    <w:rsid w:val="00386370"/>
    <w:rsid w:val="003A1159"/>
    <w:rsid w:val="003C5A1F"/>
    <w:rsid w:val="003F6922"/>
    <w:rsid w:val="003F706D"/>
    <w:rsid w:val="0040522F"/>
    <w:rsid w:val="00407ABF"/>
    <w:rsid w:val="00412331"/>
    <w:rsid w:val="00420026"/>
    <w:rsid w:val="00440C57"/>
    <w:rsid w:val="00441242"/>
    <w:rsid w:val="00455865"/>
    <w:rsid w:val="00460827"/>
    <w:rsid w:val="004726A6"/>
    <w:rsid w:val="00475F35"/>
    <w:rsid w:val="00492FA8"/>
    <w:rsid w:val="004D093B"/>
    <w:rsid w:val="004F3CF9"/>
    <w:rsid w:val="0050285D"/>
    <w:rsid w:val="005029F4"/>
    <w:rsid w:val="00552A88"/>
    <w:rsid w:val="00591560"/>
    <w:rsid w:val="005A0132"/>
    <w:rsid w:val="005A5E32"/>
    <w:rsid w:val="005B695D"/>
    <w:rsid w:val="005C23FF"/>
    <w:rsid w:val="005D3113"/>
    <w:rsid w:val="006047B1"/>
    <w:rsid w:val="00623F02"/>
    <w:rsid w:val="00635735"/>
    <w:rsid w:val="00672B36"/>
    <w:rsid w:val="00690337"/>
    <w:rsid w:val="0069408E"/>
    <w:rsid w:val="0069779B"/>
    <w:rsid w:val="006B743F"/>
    <w:rsid w:val="006C1737"/>
    <w:rsid w:val="006C565C"/>
    <w:rsid w:val="006D4BA8"/>
    <w:rsid w:val="00721266"/>
    <w:rsid w:val="00747576"/>
    <w:rsid w:val="00766A16"/>
    <w:rsid w:val="00773867"/>
    <w:rsid w:val="00776751"/>
    <w:rsid w:val="00783315"/>
    <w:rsid w:val="007A135A"/>
    <w:rsid w:val="007A4A7C"/>
    <w:rsid w:val="007C0449"/>
    <w:rsid w:val="00804BA5"/>
    <w:rsid w:val="00820AED"/>
    <w:rsid w:val="00836832"/>
    <w:rsid w:val="00843C9F"/>
    <w:rsid w:val="0086115F"/>
    <w:rsid w:val="008D6D4C"/>
    <w:rsid w:val="008F73DB"/>
    <w:rsid w:val="009016B9"/>
    <w:rsid w:val="009047C6"/>
    <w:rsid w:val="00916A5F"/>
    <w:rsid w:val="00971BD3"/>
    <w:rsid w:val="00983EF6"/>
    <w:rsid w:val="009B6006"/>
    <w:rsid w:val="009C368A"/>
    <w:rsid w:val="009E6A96"/>
    <w:rsid w:val="00A2130D"/>
    <w:rsid w:val="00A40362"/>
    <w:rsid w:val="00A42B89"/>
    <w:rsid w:val="00A46E30"/>
    <w:rsid w:val="00A478BA"/>
    <w:rsid w:val="00AB3F79"/>
    <w:rsid w:val="00AC5881"/>
    <w:rsid w:val="00AD1183"/>
    <w:rsid w:val="00AE0C72"/>
    <w:rsid w:val="00AF408F"/>
    <w:rsid w:val="00B076BD"/>
    <w:rsid w:val="00B22160"/>
    <w:rsid w:val="00B47610"/>
    <w:rsid w:val="00B86D0C"/>
    <w:rsid w:val="00B947BD"/>
    <w:rsid w:val="00BA07BB"/>
    <w:rsid w:val="00BD7568"/>
    <w:rsid w:val="00BE1FA9"/>
    <w:rsid w:val="00C04388"/>
    <w:rsid w:val="00C11C11"/>
    <w:rsid w:val="00C16FA8"/>
    <w:rsid w:val="00C3617E"/>
    <w:rsid w:val="00C4522D"/>
    <w:rsid w:val="00C56AE3"/>
    <w:rsid w:val="00C57110"/>
    <w:rsid w:val="00C662FA"/>
    <w:rsid w:val="00C76B48"/>
    <w:rsid w:val="00C857CF"/>
    <w:rsid w:val="00CA5642"/>
    <w:rsid w:val="00CB14FD"/>
    <w:rsid w:val="00CC7537"/>
    <w:rsid w:val="00CD5CB9"/>
    <w:rsid w:val="00CE5E26"/>
    <w:rsid w:val="00D03C1A"/>
    <w:rsid w:val="00D04369"/>
    <w:rsid w:val="00D1086C"/>
    <w:rsid w:val="00D57CBA"/>
    <w:rsid w:val="00D606C9"/>
    <w:rsid w:val="00D61979"/>
    <w:rsid w:val="00D85A19"/>
    <w:rsid w:val="00D97F9C"/>
    <w:rsid w:val="00DB01E4"/>
    <w:rsid w:val="00DF32C0"/>
    <w:rsid w:val="00E06C2F"/>
    <w:rsid w:val="00E14CC1"/>
    <w:rsid w:val="00E333A6"/>
    <w:rsid w:val="00E469B6"/>
    <w:rsid w:val="00E61DF5"/>
    <w:rsid w:val="00E62FEA"/>
    <w:rsid w:val="00E651D0"/>
    <w:rsid w:val="00E77852"/>
    <w:rsid w:val="00EB6784"/>
    <w:rsid w:val="00ED71DA"/>
    <w:rsid w:val="00ED733A"/>
    <w:rsid w:val="00EE0750"/>
    <w:rsid w:val="00EE5FFE"/>
    <w:rsid w:val="00F40E33"/>
    <w:rsid w:val="00F50733"/>
    <w:rsid w:val="00F50B1B"/>
    <w:rsid w:val="00F51907"/>
    <w:rsid w:val="00F66756"/>
    <w:rsid w:val="00F676B5"/>
    <w:rsid w:val="00F871D5"/>
    <w:rsid w:val="00FB1B2D"/>
    <w:rsid w:val="00FC690F"/>
    <w:rsid w:val="00FD64CB"/>
    <w:rsid w:val="00FD70D9"/>
    <w:rsid w:val="00FE1632"/>
    <w:rsid w:val="00FF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2872B"/>
  <w15:chartTrackingRefBased/>
  <w15:docId w15:val="{3B82DDAA-DCAD-4B3E-9314-003D1809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cs="Tahoma"/>
      <w:b/>
      <w:sz w:val="22"/>
    </w:rPr>
  </w:style>
  <w:style w:type="paragraph" w:styleId="Heading2">
    <w:name w:val="heading 2"/>
    <w:basedOn w:val="Normal"/>
    <w:next w:val="Normal"/>
    <w:link w:val="Heading2Char"/>
    <w:semiHidden/>
    <w:unhideWhenUsed/>
    <w:qFormat/>
    <w:rsid w:val="000A6A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b/>
      <w:sz w:val="22"/>
      <w:u w:val="single"/>
    </w:rPr>
  </w:style>
  <w:style w:type="character" w:styleId="Hyperlink">
    <w:name w:val="Hyperlink"/>
    <w:rsid w:val="00E77852"/>
    <w:rPr>
      <w:color w:val="0000FF"/>
      <w:u w:val="single"/>
    </w:rPr>
  </w:style>
  <w:style w:type="paragraph" w:styleId="PlainText">
    <w:name w:val="Plain Text"/>
    <w:basedOn w:val="Normal"/>
    <w:link w:val="PlainTextChar"/>
    <w:uiPriority w:val="99"/>
    <w:unhideWhenUsed/>
    <w:rsid w:val="00E61DF5"/>
    <w:rPr>
      <w:rFonts w:ascii="Consolas" w:eastAsia="Calibri" w:hAnsi="Consolas"/>
      <w:sz w:val="21"/>
      <w:szCs w:val="21"/>
    </w:rPr>
  </w:style>
  <w:style w:type="character" w:customStyle="1" w:styleId="PlainTextChar">
    <w:name w:val="Plain Text Char"/>
    <w:link w:val="PlainText"/>
    <w:uiPriority w:val="99"/>
    <w:rsid w:val="00E61DF5"/>
    <w:rPr>
      <w:rFonts w:ascii="Consolas" w:eastAsia="Calibri" w:hAnsi="Consolas"/>
      <w:sz w:val="21"/>
      <w:szCs w:val="21"/>
    </w:rPr>
  </w:style>
  <w:style w:type="paragraph" w:styleId="BalloonText">
    <w:name w:val="Balloon Text"/>
    <w:basedOn w:val="Normal"/>
    <w:link w:val="BalloonTextChar"/>
    <w:rsid w:val="00475F35"/>
    <w:rPr>
      <w:rFonts w:ascii="Segoe UI" w:hAnsi="Segoe UI" w:cs="Segoe UI"/>
      <w:sz w:val="18"/>
      <w:szCs w:val="18"/>
    </w:rPr>
  </w:style>
  <w:style w:type="character" w:customStyle="1" w:styleId="BalloonTextChar">
    <w:name w:val="Balloon Text Char"/>
    <w:link w:val="BalloonText"/>
    <w:rsid w:val="00475F35"/>
    <w:rPr>
      <w:rFonts w:ascii="Segoe UI" w:hAnsi="Segoe UI" w:cs="Segoe UI"/>
      <w:sz w:val="18"/>
      <w:szCs w:val="18"/>
    </w:rPr>
  </w:style>
  <w:style w:type="character" w:customStyle="1" w:styleId="Heading2Char">
    <w:name w:val="Heading 2 Char"/>
    <w:basedOn w:val="DefaultParagraphFont"/>
    <w:link w:val="Heading2"/>
    <w:semiHidden/>
    <w:rsid w:val="000A6AD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16B9"/>
    <w:pPr>
      <w:ind w:left="720"/>
      <w:contextualSpacing/>
    </w:pPr>
  </w:style>
  <w:style w:type="paragraph" w:styleId="NormalWeb">
    <w:name w:val="Normal (Web)"/>
    <w:basedOn w:val="Normal"/>
    <w:unhideWhenUsed/>
    <w:rsid w:val="009016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cwan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ENDA\Application%20Data\Microsoft\Templates\Position%20Announc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Position Announcement</Template>
  <TotalTime>21</TotalTime>
  <Pages>2</Pages>
  <Words>812</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MCWANE CENTER POSITION ANNOUNCEMENT</vt:lpstr>
    </vt:vector>
  </TitlesOfParts>
  <Company>..</Company>
  <LinksUpToDate>false</LinksUpToDate>
  <CharactersWithSpaces>5512</CharactersWithSpaces>
  <SharedDoc>false</SharedDoc>
  <HLinks>
    <vt:vector size="12" baseType="variant">
      <vt:variant>
        <vt:i4>2883647</vt:i4>
      </vt:variant>
      <vt:variant>
        <vt:i4>3</vt:i4>
      </vt:variant>
      <vt:variant>
        <vt:i4>0</vt:i4>
      </vt:variant>
      <vt:variant>
        <vt:i4>5</vt:i4>
      </vt:variant>
      <vt:variant>
        <vt:lpwstr>http://www.mcwane.org/</vt:lpwstr>
      </vt:variant>
      <vt:variant>
        <vt:lpwstr/>
      </vt:variant>
      <vt:variant>
        <vt:i4>2424848</vt:i4>
      </vt:variant>
      <vt:variant>
        <vt:i4>0</vt:i4>
      </vt:variant>
      <vt:variant>
        <vt:i4>0</vt:i4>
      </vt:variant>
      <vt:variant>
        <vt:i4>5</vt:i4>
      </vt:variant>
      <vt:variant>
        <vt:lpwstr>mailto:HR@mcwane.org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MCWANE CENTER POSITION ANNOUNCEMENT</dc:title>
  <dc:subject/>
  <dc:creator>mrenda</dc:creator>
  <cp:keywords/>
  <cp:lastModifiedBy>Renda, Melissa</cp:lastModifiedBy>
  <cp:revision>16</cp:revision>
  <cp:lastPrinted>2023-02-16T16:52:00Z</cp:lastPrinted>
  <dcterms:created xsi:type="dcterms:W3CDTF">2024-11-15T18:34:00Z</dcterms:created>
  <dcterms:modified xsi:type="dcterms:W3CDTF">2024-11-22T15:44:00Z</dcterms:modified>
</cp:coreProperties>
</file>